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中国手机电视产业链发展与投资规划专项咨询报告 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中国手机电视产业链发展与投资规划专项咨询报告 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中国手机电视产业链发展与投资规划专项咨询报告 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中国手机电视产业链发展与投资规划专项咨询报告 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